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D595" w14:textId="77777777" w:rsidR="007234AD" w:rsidRDefault="00C80D44" w:rsidP="00B74883">
      <w:pPr>
        <w:pStyle w:val="BodyText"/>
        <w:spacing w:before="0" w:line="259" w:lineRule="auto"/>
        <w:ind w:left="720" w:right="720"/>
        <w:jc w:val="center"/>
      </w:pPr>
      <w:r>
        <w:t>State of Oregon Drinking Water Program Monthly</w:t>
      </w:r>
      <w:r>
        <w:rPr>
          <w:spacing w:val="-4"/>
        </w:rPr>
        <w:t xml:space="preserve"> </w:t>
      </w:r>
      <w:r>
        <w:t>Disinfection</w:t>
      </w:r>
      <w:r>
        <w:rPr>
          <w:spacing w:val="-8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Systems</w:t>
      </w:r>
    </w:p>
    <w:tbl>
      <w:tblPr>
        <w:tblW w:w="9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784"/>
        <w:gridCol w:w="1710"/>
        <w:gridCol w:w="3419"/>
        <w:gridCol w:w="2783"/>
      </w:tblGrid>
      <w:tr w:rsidR="007234AD" w14:paraId="330DC3CE" w14:textId="77777777" w:rsidTr="00610279">
        <w:trPr>
          <w:trHeight w:val="911"/>
        </w:trPr>
        <w:tc>
          <w:tcPr>
            <w:tcW w:w="9346" w:type="dxa"/>
            <w:gridSpan w:val="5"/>
          </w:tcPr>
          <w:p w14:paraId="0E939C89" w14:textId="77777777" w:rsidR="007234AD" w:rsidRDefault="00C80D44">
            <w:pPr>
              <w:pStyle w:val="TableParagraph"/>
              <w:tabs>
                <w:tab w:val="left" w:pos="6583"/>
              </w:tabs>
              <w:spacing w:before="59"/>
              <w:ind w:left="3185" w:right="1159" w:hanging="3078"/>
              <w:rPr>
                <w:b/>
                <w:sz w:val="20"/>
              </w:rPr>
            </w:pPr>
            <w:r>
              <w:rPr>
                <w:b/>
                <w:sz w:val="20"/>
              </w:rPr>
              <w:t>System Name: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Canby Regency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PWS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ID#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00163 Treatment Room</w:t>
            </w:r>
          </w:p>
          <w:p w14:paraId="4FE8DA5B" w14:textId="340CC101" w:rsidR="007234AD" w:rsidRDefault="00260C07">
            <w:pPr>
              <w:pStyle w:val="TableParagraph"/>
              <w:tabs>
                <w:tab w:val="left" w:pos="1814"/>
                <w:tab w:val="left" w:pos="3076"/>
                <w:tab w:val="left" w:pos="5191"/>
              </w:tabs>
              <w:spacing w:before="1"/>
              <w:ind w:left="107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4162D9C4" wp14:editId="5828E602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70485</wp:posOffset>
                      </wp:positionV>
                      <wp:extent cx="122555" cy="96520"/>
                      <wp:effectExtent l="0" t="0" r="0" b="0"/>
                      <wp:wrapNone/>
                      <wp:docPr id="63845619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555" cy="96520"/>
                                <a:chOff x="0" y="0"/>
                                <a:chExt cx="122555" cy="965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22555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96520">
                                      <a:moveTo>
                                        <a:pt x="63501" y="0"/>
                                      </a:moveTo>
                                      <a:lnTo>
                                        <a:pt x="58164" y="0"/>
                                      </a:lnTo>
                                      <a:lnTo>
                                        <a:pt x="57881" y="51897"/>
                                      </a:lnTo>
                                      <a:lnTo>
                                        <a:pt x="49893" y="75290"/>
                                      </a:lnTo>
                                      <a:lnTo>
                                        <a:pt x="35502" y="86641"/>
                                      </a:lnTo>
                                      <a:lnTo>
                                        <a:pt x="16008" y="89611"/>
                                      </a:lnTo>
                                      <a:lnTo>
                                        <a:pt x="5336" y="89611"/>
                                      </a:lnTo>
                                      <a:lnTo>
                                        <a:pt x="0" y="89611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122200" y="96012"/>
                                      </a:lnTo>
                                      <a:lnTo>
                                        <a:pt x="122200" y="89611"/>
                                      </a:lnTo>
                                      <a:lnTo>
                                        <a:pt x="116864" y="89611"/>
                                      </a:lnTo>
                                      <a:lnTo>
                                        <a:pt x="88564" y="86641"/>
                                      </a:lnTo>
                                      <a:lnTo>
                                        <a:pt x="71372" y="75290"/>
                                      </a:lnTo>
                                      <a:lnTo>
                                        <a:pt x="63584" y="51897"/>
                                      </a:lnTo>
                                      <a:lnTo>
                                        <a:pt x="635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0E77D" id="Group 15" o:spid="_x0000_s1026" style="position:absolute;margin-left:51.9pt;margin-top:5.55pt;width:9.65pt;height:7.6pt;z-index:251655680;mso-wrap-distance-left:0;mso-wrap-distance-right:0" coordsize="12255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">
                      <v:shape id="Graphic 2" o:spid="_x0000_s1027" style="position:absolute;width:122555;height:96520;visibility:visible;mso-wrap-style:square;v-text-anchor:top" coordsize="12255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" path="m63501,l58164,r-283,51897l49893,75290,35502,86641,16008,89611r-10672,l,89611r,6401l122200,96012r,-6401l116864,89611,88564,86641,71372,75290,63584,51897,63501,xe" fillcolor="#c036c4" stroked="f">
                        <v:path arrowok="t"/>
                      </v:shape>
                    </v:group>
                  </w:pict>
                </mc:Fallback>
              </mc:AlternateContent>
            </w:r>
            <w:r w:rsidR="00C80D44">
              <w:rPr>
                <w:b/>
                <w:spacing w:val="-2"/>
                <w:sz w:val="20"/>
              </w:rPr>
              <w:t>Month/Year</w:t>
            </w:r>
            <w:proofErr w:type="gramStart"/>
            <w:r w:rsidR="00A67AAE">
              <w:rPr>
                <w:b/>
                <w:spacing w:val="-2"/>
                <w:sz w:val="20"/>
              </w:rPr>
              <w:t>:  February</w:t>
            </w:r>
            <w:proofErr w:type="gramEnd"/>
            <w:r w:rsidR="00A67AAE">
              <w:rPr>
                <w:b/>
                <w:spacing w:val="-2"/>
                <w:sz w:val="20"/>
              </w:rPr>
              <w:t xml:space="preserve"> / 2026</w:t>
            </w:r>
            <w:r w:rsidR="00C80D44">
              <w:rPr>
                <w:b/>
                <w:sz w:val="20"/>
              </w:rPr>
              <w:tab/>
            </w:r>
            <w:r w:rsidR="00C80D44">
              <w:rPr>
                <w:b/>
                <w:sz w:val="20"/>
              </w:rPr>
              <w:tab/>
              <w:t>Minimum</w:t>
            </w:r>
            <w:r w:rsidR="00C80D44">
              <w:rPr>
                <w:b/>
                <w:spacing w:val="-6"/>
                <w:sz w:val="20"/>
              </w:rPr>
              <w:t xml:space="preserve"> </w:t>
            </w:r>
            <w:r w:rsidR="00C80D44">
              <w:rPr>
                <w:b/>
                <w:spacing w:val="-2"/>
                <w:sz w:val="20"/>
              </w:rPr>
              <w:t>Residual:</w:t>
            </w:r>
            <w:r w:rsidR="00C80D44">
              <w:rPr>
                <w:b/>
                <w:sz w:val="20"/>
              </w:rPr>
              <w:tab/>
              <w:t>0.3</w:t>
            </w:r>
            <w:r w:rsidR="00C80D44">
              <w:rPr>
                <w:b/>
                <w:spacing w:val="-5"/>
                <w:sz w:val="20"/>
              </w:rPr>
              <w:t xml:space="preserve"> </w:t>
            </w:r>
            <w:r w:rsidR="00C80D44">
              <w:rPr>
                <w:b/>
                <w:spacing w:val="-4"/>
                <w:sz w:val="20"/>
              </w:rPr>
              <w:t>Mg/L</w:t>
            </w:r>
          </w:p>
        </w:tc>
      </w:tr>
      <w:tr w:rsidR="007234AD" w14:paraId="5A1DF5D1" w14:textId="77777777" w:rsidTr="00610279">
        <w:trPr>
          <w:trHeight w:val="606"/>
        </w:trPr>
        <w:tc>
          <w:tcPr>
            <w:tcW w:w="650" w:type="dxa"/>
          </w:tcPr>
          <w:p w14:paraId="321D7B25" w14:textId="77777777" w:rsidR="007234AD" w:rsidRDefault="00C80D44">
            <w:pPr>
              <w:pStyle w:val="TableParagraph"/>
              <w:spacing w:before="12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84" w:type="dxa"/>
          </w:tcPr>
          <w:p w14:paraId="300A14F5" w14:textId="77777777" w:rsidR="007234AD" w:rsidRDefault="00C80D44" w:rsidP="00431867">
            <w:pPr>
              <w:pStyle w:val="TableParagraph"/>
              <w:spacing w:before="121"/>
              <w:ind w:left="18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1710" w:type="dxa"/>
          </w:tcPr>
          <w:p w14:paraId="0DD2BEAB" w14:textId="77777777" w:rsidR="007234AD" w:rsidRDefault="00C80D44">
            <w:pPr>
              <w:pStyle w:val="TableParagraph"/>
              <w:spacing w:before="1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use</w:t>
            </w:r>
          </w:p>
        </w:tc>
        <w:tc>
          <w:tcPr>
            <w:tcW w:w="3419" w:type="dxa"/>
          </w:tcPr>
          <w:p w14:paraId="68E95A6B" w14:textId="77777777" w:rsidR="007234AD" w:rsidRDefault="00C80D44">
            <w:pPr>
              <w:pStyle w:val="TableParagraph"/>
              <w:spacing w:before="121"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chlorine</w:t>
            </w:r>
          </w:p>
          <w:p w14:paraId="5B3EB2D4" w14:textId="77777777" w:rsidR="007234AD" w:rsidRDefault="00C80D44">
            <w:pPr>
              <w:pStyle w:val="TableParagraph"/>
              <w:spacing w:line="222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Residual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(mg/L)</w:t>
            </w:r>
          </w:p>
        </w:tc>
        <w:tc>
          <w:tcPr>
            <w:tcW w:w="2783" w:type="dxa"/>
          </w:tcPr>
          <w:p w14:paraId="0F5F67CE" w14:textId="77777777" w:rsidR="007234AD" w:rsidRDefault="00C80D44">
            <w:pPr>
              <w:pStyle w:val="TableParagraph"/>
              <w:spacing w:before="241"/>
              <w:ind w:left="540" w:right="5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Notes</w:t>
            </w:r>
          </w:p>
        </w:tc>
      </w:tr>
      <w:tr w:rsidR="007234AD" w14:paraId="1D06B5C4" w14:textId="77777777" w:rsidTr="00610279">
        <w:trPr>
          <w:trHeight w:val="244"/>
        </w:trPr>
        <w:tc>
          <w:tcPr>
            <w:tcW w:w="650" w:type="dxa"/>
          </w:tcPr>
          <w:p w14:paraId="4A6C44AB" w14:textId="77777777" w:rsidR="007234AD" w:rsidRPr="00E14759" w:rsidRDefault="00C80D44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14:paraId="3693239F" w14:textId="77777777" w:rsidR="007234AD" w:rsidRPr="00E14759" w:rsidRDefault="003D203E" w:rsidP="00431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16:03</w:t>
            </w:r>
          </w:p>
        </w:tc>
        <w:tc>
          <w:tcPr>
            <w:tcW w:w="1710" w:type="dxa"/>
          </w:tcPr>
          <w:p w14:paraId="45CA59E3" w14:textId="77777777" w:rsidR="007234AD" w:rsidRPr="00E14759" w:rsidRDefault="00C80D44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7EE72C1B" w14:textId="77777777" w:rsidR="007234AD" w:rsidRPr="00E14759" w:rsidRDefault="0062258B" w:rsidP="00C93294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0594156D" w14:textId="77777777" w:rsidR="007234AD" w:rsidRDefault="007234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34AD" w14:paraId="6F9FA47E" w14:textId="77777777" w:rsidTr="00610279">
        <w:trPr>
          <w:trHeight w:val="244"/>
        </w:trPr>
        <w:tc>
          <w:tcPr>
            <w:tcW w:w="650" w:type="dxa"/>
          </w:tcPr>
          <w:p w14:paraId="2577D867" w14:textId="77777777" w:rsidR="007234AD" w:rsidRPr="00E14759" w:rsidRDefault="00C80D44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14:paraId="01B5A3BD" w14:textId="77777777" w:rsidR="007234AD" w:rsidRPr="00E14759" w:rsidRDefault="003D203E" w:rsidP="00431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08:00</w:t>
            </w:r>
          </w:p>
        </w:tc>
        <w:tc>
          <w:tcPr>
            <w:tcW w:w="1710" w:type="dxa"/>
          </w:tcPr>
          <w:p w14:paraId="3057459B" w14:textId="77777777" w:rsidR="007234AD" w:rsidRPr="00E14759" w:rsidRDefault="00C80D44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1F160AC7" w14:textId="77777777" w:rsidR="007234AD" w:rsidRPr="00E14759" w:rsidRDefault="004D1970" w:rsidP="00C93294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2BA83901" w14:textId="77777777" w:rsidR="007234AD" w:rsidRDefault="007234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34AD" w14:paraId="39376F40" w14:textId="77777777" w:rsidTr="00610279">
        <w:trPr>
          <w:trHeight w:val="244"/>
        </w:trPr>
        <w:tc>
          <w:tcPr>
            <w:tcW w:w="650" w:type="dxa"/>
          </w:tcPr>
          <w:p w14:paraId="5A765A67" w14:textId="77777777" w:rsidR="007234AD" w:rsidRPr="00E14759" w:rsidRDefault="00C80D44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14:paraId="0976F92A" w14:textId="77777777" w:rsidR="007234AD" w:rsidRPr="00E14759" w:rsidRDefault="00610279" w:rsidP="00431867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15:16</w:t>
            </w:r>
          </w:p>
        </w:tc>
        <w:tc>
          <w:tcPr>
            <w:tcW w:w="1710" w:type="dxa"/>
          </w:tcPr>
          <w:p w14:paraId="34416845" w14:textId="77777777" w:rsidR="007234AD" w:rsidRPr="00E14759" w:rsidRDefault="00C80D44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4C49F8C1" w14:textId="77777777" w:rsidR="007234AD" w:rsidRPr="00E14759" w:rsidRDefault="004D1970" w:rsidP="00C93294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4CD8EE36" w14:textId="77777777" w:rsidR="007234AD" w:rsidRDefault="007234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428242E3" w14:textId="77777777" w:rsidTr="00610279">
        <w:trPr>
          <w:trHeight w:val="244"/>
        </w:trPr>
        <w:tc>
          <w:tcPr>
            <w:tcW w:w="650" w:type="dxa"/>
          </w:tcPr>
          <w:p w14:paraId="1EB3B7BA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14:paraId="6F9C2D5D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10:50</w:t>
            </w:r>
          </w:p>
        </w:tc>
        <w:tc>
          <w:tcPr>
            <w:tcW w:w="1710" w:type="dxa"/>
          </w:tcPr>
          <w:p w14:paraId="55853DF9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73A75697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75B1D697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7081899D" w14:textId="77777777" w:rsidTr="00610279">
        <w:trPr>
          <w:trHeight w:val="244"/>
        </w:trPr>
        <w:tc>
          <w:tcPr>
            <w:tcW w:w="650" w:type="dxa"/>
          </w:tcPr>
          <w:p w14:paraId="1A4CC4D3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14:paraId="0E279BA3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09:54</w:t>
            </w:r>
          </w:p>
        </w:tc>
        <w:tc>
          <w:tcPr>
            <w:tcW w:w="1710" w:type="dxa"/>
          </w:tcPr>
          <w:p w14:paraId="208A6C8C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7972F067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497D8C70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64A9D907" w14:textId="77777777" w:rsidTr="00610279">
        <w:trPr>
          <w:trHeight w:val="244"/>
        </w:trPr>
        <w:tc>
          <w:tcPr>
            <w:tcW w:w="650" w:type="dxa"/>
          </w:tcPr>
          <w:p w14:paraId="34893F93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14:paraId="1058C7D7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09:09</w:t>
            </w:r>
          </w:p>
        </w:tc>
        <w:tc>
          <w:tcPr>
            <w:tcW w:w="1710" w:type="dxa"/>
          </w:tcPr>
          <w:p w14:paraId="38F749FD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01DE424F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46A28A8B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566B4E94" w14:textId="77777777" w:rsidTr="00610279">
        <w:trPr>
          <w:trHeight w:val="244"/>
        </w:trPr>
        <w:tc>
          <w:tcPr>
            <w:tcW w:w="650" w:type="dxa"/>
          </w:tcPr>
          <w:p w14:paraId="62F7CCEA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14:paraId="577D1203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</w:t>
            </w:r>
            <w:r w:rsidR="00EB2984" w:rsidRPr="00E14759">
              <w:rPr>
                <w:sz w:val="24"/>
                <w:szCs w:val="24"/>
              </w:rPr>
              <w:t>0</w:t>
            </w:r>
            <w:r w:rsidRPr="00E14759">
              <w:rPr>
                <w:sz w:val="24"/>
                <w:szCs w:val="24"/>
              </w:rPr>
              <w:t>:53</w:t>
            </w:r>
          </w:p>
        </w:tc>
        <w:tc>
          <w:tcPr>
            <w:tcW w:w="1710" w:type="dxa"/>
          </w:tcPr>
          <w:p w14:paraId="7428D13B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5CEFC3F6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753D9433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08F0CCB7" w14:textId="77777777" w:rsidTr="00610279">
        <w:trPr>
          <w:trHeight w:val="244"/>
        </w:trPr>
        <w:tc>
          <w:tcPr>
            <w:tcW w:w="650" w:type="dxa"/>
          </w:tcPr>
          <w:p w14:paraId="6DB26CE3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14:paraId="71083A98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13:36</w:t>
            </w:r>
          </w:p>
        </w:tc>
        <w:tc>
          <w:tcPr>
            <w:tcW w:w="1710" w:type="dxa"/>
          </w:tcPr>
          <w:p w14:paraId="63BCDC6B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5F60D0CE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20376A2C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06524B02" w14:textId="77777777" w:rsidTr="00610279">
        <w:trPr>
          <w:trHeight w:val="241"/>
        </w:trPr>
        <w:tc>
          <w:tcPr>
            <w:tcW w:w="650" w:type="dxa"/>
          </w:tcPr>
          <w:p w14:paraId="18EA3AD6" w14:textId="77777777" w:rsidR="00610279" w:rsidRPr="00E14759" w:rsidRDefault="00610279" w:rsidP="00610279">
            <w:pPr>
              <w:pStyle w:val="TableParagraph"/>
              <w:spacing w:line="222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14:paraId="6CDFD99D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10:40</w:t>
            </w:r>
          </w:p>
        </w:tc>
        <w:tc>
          <w:tcPr>
            <w:tcW w:w="1710" w:type="dxa"/>
          </w:tcPr>
          <w:p w14:paraId="62AC4CE0" w14:textId="77777777" w:rsidR="00610279" w:rsidRPr="00E14759" w:rsidRDefault="00610279" w:rsidP="00610279">
            <w:pPr>
              <w:pStyle w:val="TableParagraph"/>
              <w:spacing w:line="222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070E1C7F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4367F5ED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6621A498" w14:textId="77777777" w:rsidTr="00610279">
        <w:trPr>
          <w:trHeight w:val="244"/>
        </w:trPr>
        <w:tc>
          <w:tcPr>
            <w:tcW w:w="650" w:type="dxa"/>
          </w:tcPr>
          <w:p w14:paraId="1E145143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14:paraId="0C7E4066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16:5</w:t>
            </w:r>
          </w:p>
        </w:tc>
        <w:tc>
          <w:tcPr>
            <w:tcW w:w="1710" w:type="dxa"/>
          </w:tcPr>
          <w:p w14:paraId="6279405A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60A6987B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72349413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7449A23B" w14:textId="77777777" w:rsidTr="00610279">
        <w:trPr>
          <w:trHeight w:val="244"/>
        </w:trPr>
        <w:tc>
          <w:tcPr>
            <w:tcW w:w="650" w:type="dxa"/>
          </w:tcPr>
          <w:p w14:paraId="33B459A0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14:paraId="28DF1303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09:01</w:t>
            </w:r>
          </w:p>
        </w:tc>
        <w:tc>
          <w:tcPr>
            <w:tcW w:w="1710" w:type="dxa"/>
          </w:tcPr>
          <w:p w14:paraId="10E9234C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 w:right="1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5AFBDFD8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0BC73504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009185B8" w14:textId="77777777" w:rsidTr="00610279">
        <w:trPr>
          <w:trHeight w:val="244"/>
        </w:trPr>
        <w:tc>
          <w:tcPr>
            <w:tcW w:w="650" w:type="dxa"/>
          </w:tcPr>
          <w:p w14:paraId="47E1B216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14:paraId="3879CB30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10:48</w:t>
            </w:r>
          </w:p>
        </w:tc>
        <w:tc>
          <w:tcPr>
            <w:tcW w:w="1710" w:type="dxa"/>
          </w:tcPr>
          <w:p w14:paraId="3374B812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1FC656E5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17004631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4A8AD895" w14:textId="77777777" w:rsidTr="00610279">
        <w:trPr>
          <w:trHeight w:val="244"/>
        </w:trPr>
        <w:tc>
          <w:tcPr>
            <w:tcW w:w="650" w:type="dxa"/>
          </w:tcPr>
          <w:p w14:paraId="69C394FF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14:paraId="0F37DA79" w14:textId="77777777" w:rsidR="00610279" w:rsidRPr="00E14759" w:rsidRDefault="00610279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16:31</w:t>
            </w:r>
          </w:p>
        </w:tc>
        <w:tc>
          <w:tcPr>
            <w:tcW w:w="1710" w:type="dxa"/>
          </w:tcPr>
          <w:p w14:paraId="6CC51F1C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61475621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08C00BA1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3C319DF4" w14:textId="77777777" w:rsidTr="00610279">
        <w:trPr>
          <w:trHeight w:val="244"/>
        </w:trPr>
        <w:tc>
          <w:tcPr>
            <w:tcW w:w="650" w:type="dxa"/>
          </w:tcPr>
          <w:p w14:paraId="4BA3B5B4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84" w:type="dxa"/>
          </w:tcPr>
          <w:p w14:paraId="627E919B" w14:textId="77777777" w:rsidR="00610279" w:rsidRPr="00E14759" w:rsidRDefault="00750D9D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17:35</w:t>
            </w:r>
          </w:p>
        </w:tc>
        <w:tc>
          <w:tcPr>
            <w:tcW w:w="1710" w:type="dxa"/>
          </w:tcPr>
          <w:p w14:paraId="2CA4D1A2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4A0B0406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23A641A8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3D44ECD2" w14:textId="77777777" w:rsidTr="00610279">
        <w:trPr>
          <w:trHeight w:val="244"/>
        </w:trPr>
        <w:tc>
          <w:tcPr>
            <w:tcW w:w="650" w:type="dxa"/>
          </w:tcPr>
          <w:p w14:paraId="56855DE6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14:paraId="55702C9A" w14:textId="77777777" w:rsidR="00610279" w:rsidRPr="00E14759" w:rsidRDefault="00750D9D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17:37</w:t>
            </w:r>
          </w:p>
        </w:tc>
        <w:tc>
          <w:tcPr>
            <w:tcW w:w="1710" w:type="dxa"/>
          </w:tcPr>
          <w:p w14:paraId="4B6BE6F0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05875A9C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34ABC8D9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656179C1" w14:textId="77777777" w:rsidTr="00610279">
        <w:trPr>
          <w:trHeight w:val="244"/>
        </w:trPr>
        <w:tc>
          <w:tcPr>
            <w:tcW w:w="650" w:type="dxa"/>
          </w:tcPr>
          <w:p w14:paraId="183E12C7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14:paraId="206311A5" w14:textId="77777777" w:rsidR="00610279" w:rsidRPr="00E14759" w:rsidRDefault="00750D9D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18:19</w:t>
            </w:r>
          </w:p>
        </w:tc>
        <w:tc>
          <w:tcPr>
            <w:tcW w:w="1710" w:type="dxa"/>
          </w:tcPr>
          <w:p w14:paraId="13A8A702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481BB6D1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6A414784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313872CB" w14:textId="77777777" w:rsidTr="00610279">
        <w:trPr>
          <w:trHeight w:val="244"/>
        </w:trPr>
        <w:tc>
          <w:tcPr>
            <w:tcW w:w="650" w:type="dxa"/>
          </w:tcPr>
          <w:p w14:paraId="6788C30B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84" w:type="dxa"/>
          </w:tcPr>
          <w:p w14:paraId="04AF6659" w14:textId="77777777" w:rsidR="00610279" w:rsidRPr="00E14759" w:rsidRDefault="00750D9D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17:37</w:t>
            </w:r>
          </w:p>
        </w:tc>
        <w:tc>
          <w:tcPr>
            <w:tcW w:w="1710" w:type="dxa"/>
          </w:tcPr>
          <w:p w14:paraId="57F626A4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19355844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2E87F7C1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739002E1" w14:textId="77777777" w:rsidTr="00610279">
        <w:trPr>
          <w:trHeight w:val="244"/>
        </w:trPr>
        <w:tc>
          <w:tcPr>
            <w:tcW w:w="650" w:type="dxa"/>
          </w:tcPr>
          <w:p w14:paraId="5D989AC1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84" w:type="dxa"/>
          </w:tcPr>
          <w:p w14:paraId="4275C31E" w14:textId="77777777" w:rsidR="00610279" w:rsidRPr="00E14759" w:rsidRDefault="00750D9D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09:56</w:t>
            </w:r>
          </w:p>
        </w:tc>
        <w:tc>
          <w:tcPr>
            <w:tcW w:w="1710" w:type="dxa"/>
          </w:tcPr>
          <w:p w14:paraId="3ACB2A0B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1F18C12A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13B72195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4A7EB94B" w14:textId="77777777" w:rsidTr="00610279">
        <w:trPr>
          <w:trHeight w:val="242"/>
        </w:trPr>
        <w:tc>
          <w:tcPr>
            <w:tcW w:w="650" w:type="dxa"/>
          </w:tcPr>
          <w:p w14:paraId="76CB62F4" w14:textId="77777777" w:rsidR="00610279" w:rsidRPr="00E14759" w:rsidRDefault="00610279" w:rsidP="00610279">
            <w:pPr>
              <w:pStyle w:val="TableParagraph"/>
              <w:spacing w:line="222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14:paraId="73A01629" w14:textId="77777777" w:rsidR="00610279" w:rsidRPr="00E14759" w:rsidRDefault="00750D9D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11:22</w:t>
            </w:r>
          </w:p>
        </w:tc>
        <w:tc>
          <w:tcPr>
            <w:tcW w:w="1710" w:type="dxa"/>
          </w:tcPr>
          <w:p w14:paraId="5F7F15E8" w14:textId="77777777" w:rsidR="00610279" w:rsidRPr="00E14759" w:rsidRDefault="00610279" w:rsidP="00610279">
            <w:pPr>
              <w:pStyle w:val="TableParagraph"/>
              <w:spacing w:line="222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29785E98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09D1A39F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2668F237" w14:textId="77777777" w:rsidTr="00610279">
        <w:trPr>
          <w:trHeight w:val="244"/>
        </w:trPr>
        <w:tc>
          <w:tcPr>
            <w:tcW w:w="650" w:type="dxa"/>
          </w:tcPr>
          <w:p w14:paraId="7A97445D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14:paraId="1826A6FD" w14:textId="77777777" w:rsidR="00610279" w:rsidRPr="00E14759" w:rsidRDefault="00EB2984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16:33</w:t>
            </w:r>
          </w:p>
        </w:tc>
        <w:tc>
          <w:tcPr>
            <w:tcW w:w="1710" w:type="dxa"/>
          </w:tcPr>
          <w:p w14:paraId="1DE0ED7C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59038304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76C6098A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6F3F6966" w14:textId="77777777" w:rsidTr="00610279">
        <w:trPr>
          <w:trHeight w:val="244"/>
        </w:trPr>
        <w:tc>
          <w:tcPr>
            <w:tcW w:w="650" w:type="dxa"/>
          </w:tcPr>
          <w:p w14:paraId="2320DDDB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14:paraId="3EEBE50A" w14:textId="77777777" w:rsidR="00610279" w:rsidRPr="00E14759" w:rsidRDefault="00EB2984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10:17</w:t>
            </w:r>
          </w:p>
        </w:tc>
        <w:tc>
          <w:tcPr>
            <w:tcW w:w="1710" w:type="dxa"/>
          </w:tcPr>
          <w:p w14:paraId="7ABE793C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783DF35F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7BAE7806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14413F0D" w14:textId="77777777" w:rsidTr="00610279">
        <w:trPr>
          <w:trHeight w:val="244"/>
        </w:trPr>
        <w:tc>
          <w:tcPr>
            <w:tcW w:w="650" w:type="dxa"/>
          </w:tcPr>
          <w:p w14:paraId="6EBB6B8F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84" w:type="dxa"/>
          </w:tcPr>
          <w:p w14:paraId="271A3062" w14:textId="77777777" w:rsidR="00610279" w:rsidRPr="00E14759" w:rsidRDefault="00EB2984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12:58</w:t>
            </w:r>
          </w:p>
        </w:tc>
        <w:tc>
          <w:tcPr>
            <w:tcW w:w="1710" w:type="dxa"/>
          </w:tcPr>
          <w:p w14:paraId="32BED494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5DEDF559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0CEA5165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64A73EF3" w14:textId="77777777" w:rsidTr="00610279">
        <w:trPr>
          <w:trHeight w:val="244"/>
        </w:trPr>
        <w:tc>
          <w:tcPr>
            <w:tcW w:w="650" w:type="dxa"/>
          </w:tcPr>
          <w:p w14:paraId="261C8168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84" w:type="dxa"/>
          </w:tcPr>
          <w:p w14:paraId="2E9D48A7" w14:textId="77777777" w:rsidR="00610279" w:rsidRPr="00E14759" w:rsidRDefault="000A4D31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17:20</w:t>
            </w:r>
          </w:p>
        </w:tc>
        <w:tc>
          <w:tcPr>
            <w:tcW w:w="1710" w:type="dxa"/>
          </w:tcPr>
          <w:p w14:paraId="62F8E849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01F42C83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0F5C57F6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2A97C435" w14:textId="77777777" w:rsidTr="00610279">
        <w:trPr>
          <w:trHeight w:val="244"/>
        </w:trPr>
        <w:tc>
          <w:tcPr>
            <w:tcW w:w="650" w:type="dxa"/>
          </w:tcPr>
          <w:p w14:paraId="7F26E529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84" w:type="dxa"/>
          </w:tcPr>
          <w:p w14:paraId="123263E3" w14:textId="77777777" w:rsidR="00610279" w:rsidRPr="00E14759" w:rsidRDefault="000A4D31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16:57</w:t>
            </w:r>
          </w:p>
        </w:tc>
        <w:tc>
          <w:tcPr>
            <w:tcW w:w="1710" w:type="dxa"/>
          </w:tcPr>
          <w:p w14:paraId="322EB709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45309741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74278149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699E1BB2" w14:textId="77777777" w:rsidTr="00610279">
        <w:trPr>
          <w:trHeight w:val="244"/>
        </w:trPr>
        <w:tc>
          <w:tcPr>
            <w:tcW w:w="650" w:type="dxa"/>
          </w:tcPr>
          <w:p w14:paraId="1B4EF44E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84" w:type="dxa"/>
          </w:tcPr>
          <w:p w14:paraId="3EFF2004" w14:textId="77777777" w:rsidR="00610279" w:rsidRPr="00E14759" w:rsidRDefault="000A4D31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10:01</w:t>
            </w:r>
          </w:p>
        </w:tc>
        <w:tc>
          <w:tcPr>
            <w:tcW w:w="1710" w:type="dxa"/>
          </w:tcPr>
          <w:p w14:paraId="5C7BFE76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 w:right="1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1BDDD9E0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28FC1428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10F13C23" w14:textId="77777777" w:rsidTr="00610279">
        <w:trPr>
          <w:trHeight w:val="244"/>
        </w:trPr>
        <w:tc>
          <w:tcPr>
            <w:tcW w:w="650" w:type="dxa"/>
          </w:tcPr>
          <w:p w14:paraId="71995B58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84" w:type="dxa"/>
          </w:tcPr>
          <w:p w14:paraId="23523D73" w14:textId="77777777" w:rsidR="00610279" w:rsidRPr="00E14759" w:rsidRDefault="000A4D31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09:57</w:t>
            </w:r>
          </w:p>
        </w:tc>
        <w:tc>
          <w:tcPr>
            <w:tcW w:w="1710" w:type="dxa"/>
          </w:tcPr>
          <w:p w14:paraId="250C2FA2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5F8C1EEF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0.6</w:t>
            </w:r>
          </w:p>
        </w:tc>
        <w:tc>
          <w:tcPr>
            <w:tcW w:w="2783" w:type="dxa"/>
          </w:tcPr>
          <w:p w14:paraId="1D8BA2CC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5BD8F8BE" w14:textId="77777777" w:rsidTr="00610279">
        <w:trPr>
          <w:trHeight w:val="244"/>
        </w:trPr>
        <w:tc>
          <w:tcPr>
            <w:tcW w:w="650" w:type="dxa"/>
          </w:tcPr>
          <w:p w14:paraId="119CBDE5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84" w:type="dxa"/>
          </w:tcPr>
          <w:p w14:paraId="452DAFFD" w14:textId="77777777" w:rsidR="00610279" w:rsidRPr="00E14759" w:rsidRDefault="000A4D31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16:42</w:t>
            </w:r>
          </w:p>
        </w:tc>
        <w:tc>
          <w:tcPr>
            <w:tcW w:w="1710" w:type="dxa"/>
          </w:tcPr>
          <w:p w14:paraId="04C566CA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 w:right="1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2404F9C0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0.8</w:t>
            </w:r>
          </w:p>
        </w:tc>
        <w:tc>
          <w:tcPr>
            <w:tcW w:w="2783" w:type="dxa"/>
          </w:tcPr>
          <w:p w14:paraId="6DEDEE39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310B8DDE" w14:textId="77777777" w:rsidTr="00610279">
        <w:trPr>
          <w:trHeight w:val="242"/>
        </w:trPr>
        <w:tc>
          <w:tcPr>
            <w:tcW w:w="650" w:type="dxa"/>
          </w:tcPr>
          <w:p w14:paraId="2DCB6A90" w14:textId="77777777" w:rsidR="00610279" w:rsidRPr="00E14759" w:rsidRDefault="00610279" w:rsidP="00610279">
            <w:pPr>
              <w:pStyle w:val="TableParagraph"/>
              <w:spacing w:line="222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84" w:type="dxa"/>
          </w:tcPr>
          <w:p w14:paraId="6FC3F279" w14:textId="77777777" w:rsidR="00610279" w:rsidRPr="00E14759" w:rsidRDefault="004D1970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10:56</w:t>
            </w:r>
          </w:p>
        </w:tc>
        <w:tc>
          <w:tcPr>
            <w:tcW w:w="1710" w:type="dxa"/>
          </w:tcPr>
          <w:p w14:paraId="4B39F5D5" w14:textId="77777777" w:rsidR="00610279" w:rsidRPr="00E14759" w:rsidRDefault="00610279" w:rsidP="00610279">
            <w:pPr>
              <w:pStyle w:val="TableParagraph"/>
              <w:spacing w:line="222" w:lineRule="exact"/>
              <w:ind w:left="9" w:right="1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0998B92F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0.8</w:t>
            </w:r>
          </w:p>
        </w:tc>
        <w:tc>
          <w:tcPr>
            <w:tcW w:w="2783" w:type="dxa"/>
          </w:tcPr>
          <w:p w14:paraId="4304FA85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00B27CD3" w14:textId="77777777" w:rsidTr="00610279">
        <w:trPr>
          <w:trHeight w:val="244"/>
        </w:trPr>
        <w:tc>
          <w:tcPr>
            <w:tcW w:w="650" w:type="dxa"/>
          </w:tcPr>
          <w:p w14:paraId="234E576A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84" w:type="dxa"/>
          </w:tcPr>
          <w:p w14:paraId="0F7C4837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2DEB1D21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2FC948D7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--</w:t>
            </w:r>
          </w:p>
        </w:tc>
        <w:tc>
          <w:tcPr>
            <w:tcW w:w="2783" w:type="dxa"/>
          </w:tcPr>
          <w:p w14:paraId="57FC2F61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437C4D20" w14:textId="77777777" w:rsidTr="00610279">
        <w:trPr>
          <w:trHeight w:val="244"/>
        </w:trPr>
        <w:tc>
          <w:tcPr>
            <w:tcW w:w="650" w:type="dxa"/>
          </w:tcPr>
          <w:p w14:paraId="5A6B634C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84" w:type="dxa"/>
          </w:tcPr>
          <w:p w14:paraId="64CD40BC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313967B4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 w:right="1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024C4474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--</w:t>
            </w:r>
          </w:p>
        </w:tc>
        <w:tc>
          <w:tcPr>
            <w:tcW w:w="2783" w:type="dxa"/>
          </w:tcPr>
          <w:p w14:paraId="42EAC45F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34C64CE6" w14:textId="77777777" w:rsidTr="00610279">
        <w:trPr>
          <w:trHeight w:val="244"/>
        </w:trPr>
        <w:tc>
          <w:tcPr>
            <w:tcW w:w="650" w:type="dxa"/>
          </w:tcPr>
          <w:p w14:paraId="12A7A297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7"/>
              <w:jc w:val="center"/>
              <w:rPr>
                <w:sz w:val="24"/>
                <w:szCs w:val="24"/>
              </w:rPr>
            </w:pPr>
            <w:r w:rsidRPr="00E14759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84" w:type="dxa"/>
          </w:tcPr>
          <w:p w14:paraId="441525CA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7A57934A" w14:textId="77777777" w:rsidR="00610279" w:rsidRPr="00E14759" w:rsidRDefault="00610279" w:rsidP="00610279">
            <w:pPr>
              <w:pStyle w:val="TableParagraph"/>
              <w:spacing w:before="1" w:line="223" w:lineRule="exact"/>
              <w:ind w:left="9"/>
              <w:jc w:val="center"/>
              <w:rPr>
                <w:sz w:val="24"/>
                <w:szCs w:val="24"/>
              </w:rPr>
            </w:pPr>
            <w:r w:rsidRPr="00E14759">
              <w:rPr>
                <w:spacing w:val="-2"/>
                <w:sz w:val="24"/>
                <w:szCs w:val="24"/>
              </w:rPr>
              <w:t>Spring</w:t>
            </w:r>
          </w:p>
        </w:tc>
        <w:tc>
          <w:tcPr>
            <w:tcW w:w="3419" w:type="dxa"/>
          </w:tcPr>
          <w:p w14:paraId="0CBA8714" w14:textId="77777777" w:rsidR="00610279" w:rsidRPr="00E14759" w:rsidRDefault="0050471B" w:rsidP="00610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E14759">
              <w:rPr>
                <w:sz w:val="24"/>
                <w:szCs w:val="24"/>
              </w:rPr>
              <w:t>--</w:t>
            </w:r>
          </w:p>
        </w:tc>
        <w:tc>
          <w:tcPr>
            <w:tcW w:w="2783" w:type="dxa"/>
          </w:tcPr>
          <w:p w14:paraId="6ADCD438" w14:textId="77777777" w:rsidR="00610279" w:rsidRDefault="00610279" w:rsidP="006102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0279" w14:paraId="7AA22E3D" w14:textId="77777777" w:rsidTr="00610279">
        <w:trPr>
          <w:trHeight w:val="1074"/>
        </w:trPr>
        <w:tc>
          <w:tcPr>
            <w:tcW w:w="9346" w:type="dxa"/>
            <w:gridSpan w:val="5"/>
          </w:tcPr>
          <w:p w14:paraId="3680E467" w14:textId="77777777" w:rsidR="00610279" w:rsidRDefault="00610279" w:rsidP="00610279">
            <w:pPr>
              <w:pStyle w:val="TableParagraph"/>
              <w:spacing w:before="24"/>
              <w:rPr>
                <w:b/>
                <w:sz w:val="16"/>
              </w:rPr>
            </w:pPr>
          </w:p>
          <w:p w14:paraId="09C71CE3" w14:textId="602F399F" w:rsidR="00610279" w:rsidRDefault="00260C07" w:rsidP="00260C07">
            <w:pPr>
              <w:pStyle w:val="TableParagraph"/>
              <w:tabs>
                <w:tab w:val="left" w:pos="7754"/>
                <w:tab w:val="left" w:pos="8328"/>
                <w:tab w:val="left" w:pos="8596"/>
              </w:tabs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0848FC23" wp14:editId="40FA5F85">
                      <wp:simplePos x="0" y="0"/>
                      <wp:positionH relativeFrom="column">
                        <wp:posOffset>4676775</wp:posOffset>
                      </wp:positionH>
                      <wp:positionV relativeFrom="paragraph">
                        <wp:posOffset>-57785</wp:posOffset>
                      </wp:positionV>
                      <wp:extent cx="222250" cy="184150"/>
                      <wp:effectExtent l="0" t="0" r="0" b="0"/>
                      <wp:wrapNone/>
                      <wp:docPr id="39061744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84150"/>
                                <a:chOff x="0" y="0"/>
                                <a:chExt cx="222250" cy="1841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095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714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71449"/>
                                      </a:lnTo>
                                      <a:lnTo>
                                        <a:pt x="0" y="1714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0B2E7E" id="Group 12" o:spid="_x0000_s1026" style="position:absolute;margin-left:368.25pt;margin-top:-4.55pt;width:17.5pt;height:14.5pt;z-index:-251659776;mso-wrap-distance-left:0;mso-wrap-distance-right:0" coordsize="2222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">
                      <v:shape id="Graphic 4" o:spid="_x0000_s1027" style="position:absolute;left:6350;top:6350;width:209550;height:171450;visibility:visible;mso-wrap-style:square;v-text-anchor:top" coordsize="2095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" path="m,l209550,r,171449l,171449,,xe" filled="f" strokecolor="#2e528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72FD8C93" wp14:editId="5982D381">
                      <wp:simplePos x="0" y="0"/>
                      <wp:positionH relativeFrom="column">
                        <wp:posOffset>5189855</wp:posOffset>
                      </wp:positionH>
                      <wp:positionV relativeFrom="paragraph">
                        <wp:posOffset>-47625</wp:posOffset>
                      </wp:positionV>
                      <wp:extent cx="222250" cy="184150"/>
                      <wp:effectExtent l="0" t="0" r="0" b="0"/>
                      <wp:wrapNone/>
                      <wp:docPr id="48844559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84150"/>
                                <a:chOff x="0" y="0"/>
                                <a:chExt cx="222250" cy="1841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095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714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71449"/>
                                      </a:lnTo>
                                      <a:lnTo>
                                        <a:pt x="0" y="1714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FD293E" id="Group 9" o:spid="_x0000_s1026" style="position:absolute;margin-left:408.65pt;margin-top:-3.75pt;width:17.5pt;height:14.5pt;z-index:-251658752;mso-wrap-distance-left:0;mso-wrap-distance-right:0" coordsize="2222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">
                      <v:shape id="Graphic 6" o:spid="_x0000_s1027" style="position:absolute;left:6350;top:6350;width:209550;height:171450;visibility:visible;mso-wrap-style:square;v-text-anchor:top" coordsize="2095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" path="m,l209550,r,171449l,171449,,xe" filled="f" strokecolor="#2e528f" strokeweight="1pt">
                        <v:path arrowok="t"/>
                      </v:shape>
                    </v:group>
                  </w:pict>
                </mc:Fallback>
              </mc:AlternateContent>
            </w:r>
            <w:r w:rsidR="00610279">
              <w:rPr>
                <w:b/>
                <w:sz w:val="16"/>
              </w:rPr>
              <w:t>Were</w:t>
            </w:r>
            <w:r w:rsidR="00610279">
              <w:rPr>
                <w:b/>
                <w:spacing w:val="-7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the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chloring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residuals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at</w:t>
            </w:r>
            <w:r w:rsidR="00610279">
              <w:rPr>
                <w:b/>
                <w:spacing w:val="-5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the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treatment</w:t>
            </w:r>
            <w:r w:rsidR="00610279">
              <w:rPr>
                <w:b/>
                <w:spacing w:val="-5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room</w:t>
            </w:r>
            <w:r w:rsidR="00610279">
              <w:rPr>
                <w:b/>
                <w:spacing w:val="-3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ever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less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than</w:t>
            </w:r>
            <w:r w:rsidR="00610279">
              <w:rPr>
                <w:b/>
                <w:spacing w:val="-5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the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required</w:t>
            </w:r>
            <w:r w:rsidR="00610279">
              <w:rPr>
                <w:b/>
                <w:spacing w:val="-5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minimum</w:t>
            </w:r>
            <w:r w:rsidR="00610279">
              <w:rPr>
                <w:b/>
                <w:spacing w:val="-3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residual</w:t>
            </w:r>
            <w:r w:rsidR="00610279">
              <w:rPr>
                <w:b/>
                <w:spacing w:val="-6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of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pacing w:val="-2"/>
                <w:sz w:val="16"/>
              </w:rPr>
              <w:t>.3mg/L?</w:t>
            </w:r>
            <w:r w:rsidR="00610279">
              <w:rPr>
                <w:b/>
                <w:sz w:val="16"/>
              </w:rPr>
              <w:tab/>
            </w:r>
            <w:proofErr w:type="gramStart"/>
            <w:r w:rsidR="00610279">
              <w:rPr>
                <w:b/>
                <w:spacing w:val="-5"/>
                <w:sz w:val="16"/>
              </w:rPr>
              <w:t>Yes</w:t>
            </w:r>
            <w:proofErr w:type="gramEnd"/>
            <w:r w:rsidR="00610279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ab/>
            </w:r>
            <w:r w:rsidR="00610279">
              <w:rPr>
                <w:b/>
                <w:spacing w:val="-5"/>
                <w:sz w:val="16"/>
              </w:rPr>
              <w:t>No</w:t>
            </w:r>
          </w:p>
          <w:p w14:paraId="36ABDF4C" w14:textId="77777777" w:rsidR="00610279" w:rsidRDefault="00610279" w:rsidP="00610279">
            <w:pPr>
              <w:pStyle w:val="TableParagraph"/>
              <w:tabs>
                <w:tab w:val="left" w:pos="5289"/>
              </w:tabs>
              <w:ind w:left="107" w:right="132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If yes, what was the </w:t>
            </w:r>
            <w:proofErr w:type="gramStart"/>
            <w:r>
              <w:rPr>
                <w:b/>
                <w:sz w:val="16"/>
              </w:rPr>
              <w:t>time period</w:t>
            </w:r>
            <w:proofErr w:type="gramEnd"/>
            <w:r>
              <w:rPr>
                <w:b/>
                <w:sz w:val="16"/>
              </w:rPr>
              <w:t xml:space="preserve"> until the required level was restored?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hours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If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&gt;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4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hours,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Drinking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Water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Program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to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be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notified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by end of next business day.</w:t>
            </w:r>
          </w:p>
        </w:tc>
      </w:tr>
      <w:tr w:rsidR="00610279" w14:paraId="10C48AD0" w14:textId="77777777" w:rsidTr="00610279">
        <w:trPr>
          <w:trHeight w:val="268"/>
        </w:trPr>
        <w:tc>
          <w:tcPr>
            <w:tcW w:w="9346" w:type="dxa"/>
            <w:gridSpan w:val="5"/>
          </w:tcPr>
          <w:p w14:paraId="3AD4CCE0" w14:textId="77777777" w:rsidR="00610279" w:rsidRDefault="00610279" w:rsidP="00610279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GWS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3,300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Fewer</w:t>
            </w:r>
          </w:p>
        </w:tc>
      </w:tr>
      <w:tr w:rsidR="00610279" w14:paraId="2457F408" w14:textId="77777777" w:rsidTr="00610279">
        <w:trPr>
          <w:trHeight w:val="1439"/>
        </w:trPr>
        <w:tc>
          <w:tcPr>
            <w:tcW w:w="9346" w:type="dxa"/>
            <w:gridSpan w:val="5"/>
          </w:tcPr>
          <w:p w14:paraId="5F0E1471" w14:textId="2ADBF2B4" w:rsidR="00610279" w:rsidRDefault="00260C07" w:rsidP="00610279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406D6A5" wp14:editId="1F3E0F4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210185</wp:posOffset>
                      </wp:positionV>
                      <wp:extent cx="222250" cy="184150"/>
                      <wp:effectExtent l="0" t="0" r="0" b="0"/>
                      <wp:wrapNone/>
                      <wp:docPr id="178370202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84150"/>
                                <a:chOff x="0" y="0"/>
                                <a:chExt cx="222250" cy="1841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095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714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7145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1125E1" id="Group 6" o:spid="_x0000_s1026" style="position:absolute;margin-left:4.4pt;margin-top:16.55pt;width:17.5pt;height:14.5pt;z-index:-251657728;mso-wrap-distance-left:0;mso-wrap-distance-right:0" coordsize="2222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">
                      <v:shape id="Graphic 8" o:spid="_x0000_s1027" style="position:absolute;left:6350;top:6350;width:209550;height:171450;visibility:visible;mso-wrap-style:square;v-text-anchor:top" coordsize="2095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" path="m,l209550,r,171450l,171450,,xe" filled="f" strokecolor="#2e528f" strokeweight="1pt">
                        <v:path arrowok="t"/>
                      </v:shape>
                    </v:group>
                  </w:pict>
                </mc:Fallback>
              </mc:AlternateContent>
            </w:r>
            <w:r w:rsidR="00610279">
              <w:rPr>
                <w:b/>
                <w:sz w:val="16"/>
              </w:rPr>
              <w:t>If</w:t>
            </w:r>
            <w:r w:rsidR="00610279">
              <w:rPr>
                <w:b/>
                <w:spacing w:val="-7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yes,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did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you</w:t>
            </w:r>
            <w:r w:rsidR="00610279">
              <w:rPr>
                <w:b/>
                <w:spacing w:val="-6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monitor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chlorine</w:t>
            </w:r>
            <w:r w:rsidR="00610279">
              <w:rPr>
                <w:b/>
                <w:spacing w:val="-3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residuals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at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treatment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room</w:t>
            </w:r>
            <w:r w:rsidR="00610279">
              <w:rPr>
                <w:b/>
                <w:spacing w:val="-5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every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four</w:t>
            </w:r>
            <w:r w:rsidR="00610279">
              <w:rPr>
                <w:b/>
                <w:spacing w:val="-3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hours</w:t>
            </w:r>
            <w:r w:rsidR="00610279">
              <w:rPr>
                <w:b/>
                <w:spacing w:val="-3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until</w:t>
            </w:r>
            <w:r w:rsidR="00610279">
              <w:rPr>
                <w:b/>
                <w:spacing w:val="-6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the</w:t>
            </w:r>
            <w:r w:rsidR="00610279">
              <w:rPr>
                <w:b/>
                <w:spacing w:val="-3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residual</w:t>
            </w:r>
            <w:r w:rsidR="00610279">
              <w:rPr>
                <w:b/>
                <w:spacing w:val="-5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returned</w:t>
            </w:r>
            <w:r w:rsidR="00610279">
              <w:rPr>
                <w:b/>
                <w:spacing w:val="-5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to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.3mg/L</w:t>
            </w:r>
            <w:r w:rsidR="00610279">
              <w:rPr>
                <w:b/>
                <w:spacing w:val="-4"/>
                <w:sz w:val="16"/>
              </w:rPr>
              <w:t xml:space="preserve"> </w:t>
            </w:r>
            <w:r w:rsidR="00610279">
              <w:rPr>
                <w:b/>
                <w:sz w:val="16"/>
              </w:rPr>
              <w:t>as</w:t>
            </w:r>
            <w:r w:rsidR="00610279">
              <w:rPr>
                <w:b/>
                <w:spacing w:val="-3"/>
                <w:sz w:val="16"/>
              </w:rPr>
              <w:t xml:space="preserve"> </w:t>
            </w:r>
            <w:r w:rsidR="00610279">
              <w:rPr>
                <w:b/>
                <w:spacing w:val="-2"/>
                <w:sz w:val="16"/>
              </w:rPr>
              <w:t>required?</w:t>
            </w:r>
          </w:p>
          <w:p w14:paraId="3A332CCF" w14:textId="77777777" w:rsidR="00610279" w:rsidRDefault="00610279" w:rsidP="00610279">
            <w:pPr>
              <w:pStyle w:val="TableParagraph"/>
              <w:rPr>
                <w:b/>
                <w:sz w:val="16"/>
              </w:rPr>
            </w:pPr>
          </w:p>
          <w:p w14:paraId="584AE168" w14:textId="1E11EE40" w:rsidR="00610279" w:rsidRDefault="00260C07" w:rsidP="00610279">
            <w:pPr>
              <w:pStyle w:val="TableParagraph"/>
              <w:tabs>
                <w:tab w:val="left" w:pos="1348"/>
              </w:tabs>
              <w:ind w:left="506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15653982" wp14:editId="15635072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-37465</wp:posOffset>
                      </wp:positionV>
                      <wp:extent cx="222250" cy="184150"/>
                      <wp:effectExtent l="0" t="0" r="0" b="0"/>
                      <wp:wrapNone/>
                      <wp:docPr id="159806936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84150"/>
                                <a:chOff x="0" y="0"/>
                                <a:chExt cx="222250" cy="1841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0955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71450">
                                      <a:moveTo>
                                        <a:pt x="0" y="0"/>
                                      </a:moveTo>
                                      <a:lnTo>
                                        <a:pt x="209550" y="0"/>
                                      </a:lnTo>
                                      <a:lnTo>
                                        <a:pt x="209550" y="17145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592A62" id="Group 3" o:spid="_x0000_s1026" style="position:absolute;margin-left:44.9pt;margin-top:-2.95pt;width:17.5pt;height:14.5pt;z-index:-251656704;mso-wrap-distance-left:0;mso-wrap-distance-right:0" coordsize="22225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">
                      <v:shape id="Graphic 10" o:spid="_x0000_s1027" style="position:absolute;left:6350;top:6350;width:209550;height:171450;visibility:visible;mso-wrap-style:square;v-text-anchor:top" coordsize="20955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" path="m,l209550,r,171450l,171450,,xe" filled="f" strokecolor="#2e528f" strokeweight="1pt">
                        <v:path arrowok="t"/>
                      </v:shape>
                    </v:group>
                  </w:pict>
                </mc:Fallback>
              </mc:AlternateContent>
            </w:r>
            <w:r w:rsidR="00610279">
              <w:rPr>
                <w:b/>
                <w:spacing w:val="-5"/>
                <w:sz w:val="16"/>
              </w:rPr>
              <w:t>Yes</w:t>
            </w:r>
            <w:r w:rsidR="00610279">
              <w:rPr>
                <w:b/>
                <w:sz w:val="16"/>
              </w:rPr>
              <w:tab/>
            </w:r>
            <w:r w:rsidR="00610279">
              <w:rPr>
                <w:b/>
                <w:spacing w:val="-5"/>
                <w:sz w:val="16"/>
              </w:rPr>
              <w:t>No</w:t>
            </w:r>
          </w:p>
          <w:p w14:paraId="4BB63550" w14:textId="77777777" w:rsidR="00610279" w:rsidRDefault="00610279" w:rsidP="00610279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828126F" w14:textId="77777777" w:rsidR="00610279" w:rsidRDefault="00610279" w:rsidP="0061027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Attach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those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results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submit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form.</w:t>
            </w:r>
          </w:p>
        </w:tc>
      </w:tr>
      <w:tr w:rsidR="00610279" w14:paraId="0FA21CF9" w14:textId="77777777" w:rsidTr="00610279">
        <w:trPr>
          <w:trHeight w:val="1271"/>
        </w:trPr>
        <w:tc>
          <w:tcPr>
            <w:tcW w:w="6563" w:type="dxa"/>
            <w:gridSpan w:val="4"/>
          </w:tcPr>
          <w:p w14:paraId="5D39AA3A" w14:textId="4965F4C4" w:rsidR="00610279" w:rsidRDefault="00610279" w:rsidP="00610279">
            <w:pPr>
              <w:pStyle w:val="TableParagraph"/>
              <w:tabs>
                <w:tab w:val="left" w:pos="3638"/>
              </w:tabs>
              <w:spacing w:line="194" w:lineRule="exact"/>
              <w:ind w:left="107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lastRenderedPageBreak/>
              <w:t>Printed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Name:</w:t>
            </w:r>
            <w:r w:rsidR="005D0408">
              <w:rPr>
                <w:b/>
                <w:spacing w:val="-2"/>
                <w:sz w:val="16"/>
              </w:rPr>
              <w:t xml:space="preserve"> </w:t>
            </w:r>
            <w:r w:rsidR="00260C07">
              <w:rPr>
                <w:b/>
                <w:spacing w:val="-2"/>
                <w:sz w:val="16"/>
              </w:rPr>
              <w:t>Phillip Merrill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Title:</w:t>
            </w:r>
            <w:r w:rsidR="005D0408">
              <w:rPr>
                <w:b/>
                <w:spacing w:val="-2"/>
                <w:sz w:val="16"/>
              </w:rPr>
              <w:t xml:space="preserve"> </w:t>
            </w:r>
            <w:r w:rsidR="00260C07">
              <w:rPr>
                <w:b/>
                <w:spacing w:val="-2"/>
                <w:sz w:val="16"/>
              </w:rPr>
              <w:t>DRC</w:t>
            </w:r>
          </w:p>
          <w:p w14:paraId="19FD571B" w14:textId="77777777" w:rsidR="005D0408" w:rsidRDefault="005D0408" w:rsidP="00610279">
            <w:pPr>
              <w:pStyle w:val="TableParagraph"/>
              <w:tabs>
                <w:tab w:val="left" w:pos="3638"/>
              </w:tabs>
              <w:spacing w:line="194" w:lineRule="exact"/>
              <w:ind w:left="107"/>
              <w:rPr>
                <w:b/>
                <w:spacing w:val="-2"/>
                <w:sz w:val="16"/>
              </w:rPr>
            </w:pPr>
          </w:p>
          <w:p w14:paraId="2C10F896" w14:textId="78D5EA7E" w:rsidR="005D0408" w:rsidRDefault="005D0408" w:rsidP="00610279">
            <w:pPr>
              <w:pStyle w:val="TableParagraph"/>
              <w:tabs>
                <w:tab w:val="left" w:pos="3638"/>
              </w:tabs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251662848" behindDoc="0" locked="0" layoutInCell="1" allowOverlap="1" wp14:anchorId="4191E34D" wp14:editId="125A11E3">
                      <wp:simplePos x="0" y="0"/>
                      <wp:positionH relativeFrom="column">
                        <wp:posOffset>1474980</wp:posOffset>
                      </wp:positionH>
                      <wp:positionV relativeFrom="paragraph">
                        <wp:posOffset>-45550</wp:posOffset>
                      </wp:positionV>
                      <wp:extent cx="901440" cy="320040"/>
                      <wp:effectExtent l="57150" t="57150" r="32385" b="41910"/>
                      <wp:wrapNone/>
                      <wp:docPr id="1348324610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1440" cy="32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50453A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8" o:spid="_x0000_s1026" type="#_x0000_t75" style="position:absolute;margin-left:115.45pt;margin-top:-4.3pt;width:72.4pt;height:26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">
                      <v:imagedata r:id="rId5" o:title=""/>
                    </v:shape>
                  </w:pict>
                </mc:Fallback>
              </mc:AlternateContent>
            </w:r>
          </w:p>
          <w:p w14:paraId="2F62284D" w14:textId="3D64E1FD" w:rsidR="005D0408" w:rsidRDefault="005D0408" w:rsidP="00610279">
            <w:pPr>
              <w:pStyle w:val="TableParagraph"/>
              <w:tabs>
                <w:tab w:val="left" w:pos="1370"/>
                <w:tab w:val="left" w:pos="2019"/>
                <w:tab w:val="left" w:pos="3484"/>
                <w:tab w:val="left" w:pos="4521"/>
              </w:tabs>
              <w:spacing w:before="100" w:line="360" w:lineRule="auto"/>
              <w:ind w:left="107" w:right="1979"/>
              <w:rPr>
                <w:b/>
                <w:sz w:val="16"/>
                <w:u w:val="single"/>
              </w:rPr>
            </w:pPr>
            <w:r>
              <w:rPr>
                <w:b/>
                <w:noProof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251661824" behindDoc="0" locked="0" layoutInCell="1" allowOverlap="1" wp14:anchorId="623E6938" wp14:editId="51E08195">
                      <wp:simplePos x="0" y="0"/>
                      <wp:positionH relativeFrom="column">
                        <wp:posOffset>753180</wp:posOffset>
                      </wp:positionH>
                      <wp:positionV relativeFrom="paragraph">
                        <wp:posOffset>-25460</wp:posOffset>
                      </wp:positionV>
                      <wp:extent cx="626040" cy="318960"/>
                      <wp:effectExtent l="57150" t="57150" r="3175" b="43180"/>
                      <wp:wrapNone/>
                      <wp:docPr id="2144445929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6040" cy="31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E9F25F" id="Ink 17" o:spid="_x0000_s1026" type="#_x0000_t75" style="position:absolute;margin-left:58.6pt;margin-top:-2.7pt;width:50.75pt;height:26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">
                      <v:imagedata r:id="rId7" o:title=""/>
                    </v:shape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251660800" behindDoc="0" locked="0" layoutInCell="1" allowOverlap="1" wp14:anchorId="1D218EE9" wp14:editId="0BCC1A46">
                      <wp:simplePos x="0" y="0"/>
                      <wp:positionH relativeFrom="column">
                        <wp:posOffset>553380</wp:posOffset>
                      </wp:positionH>
                      <wp:positionV relativeFrom="paragraph">
                        <wp:posOffset>-47420</wp:posOffset>
                      </wp:positionV>
                      <wp:extent cx="186840" cy="190800"/>
                      <wp:effectExtent l="57150" t="57150" r="41910" b="57150"/>
                      <wp:wrapNone/>
                      <wp:docPr id="592001672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6840" cy="19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660B69" id="Ink 16" o:spid="_x0000_s1026" type="#_x0000_t75" style="position:absolute;margin-left:42.85pt;margin-top:-4.45pt;width:16.1pt;height:16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">
                      <v:imagedata r:id="rId9" o:title=""/>
                    </v:shape>
                  </w:pict>
                </mc:Fallback>
              </mc:AlternateContent>
            </w:r>
            <w:r w:rsidR="00610279">
              <w:rPr>
                <w:b/>
                <w:sz w:val="16"/>
              </w:rPr>
              <w:t>Signature:</w:t>
            </w:r>
            <w:r w:rsidR="00610279">
              <w:rPr>
                <w:b/>
                <w:spacing w:val="40"/>
                <w:sz w:val="16"/>
              </w:rPr>
              <w:t xml:space="preserve"> </w:t>
            </w:r>
            <w:r w:rsidR="00610279">
              <w:rPr>
                <w:b/>
                <w:sz w:val="16"/>
                <w:u w:val="single"/>
              </w:rPr>
              <w:tab/>
            </w:r>
            <w:r w:rsidR="00610279">
              <w:rPr>
                <w:b/>
                <w:sz w:val="16"/>
                <w:u w:val="single"/>
              </w:rPr>
              <w:tab/>
            </w:r>
          </w:p>
          <w:p w14:paraId="4E000509" w14:textId="676BD89F" w:rsidR="00260C07" w:rsidRDefault="00610279" w:rsidP="00610279">
            <w:pPr>
              <w:pStyle w:val="TableParagraph"/>
              <w:tabs>
                <w:tab w:val="left" w:pos="1370"/>
                <w:tab w:val="left" w:pos="2019"/>
                <w:tab w:val="left" w:pos="3484"/>
                <w:tab w:val="left" w:pos="4521"/>
              </w:tabs>
              <w:spacing w:before="100" w:line="360" w:lineRule="auto"/>
              <w:ind w:left="107" w:right="1979"/>
              <w:rPr>
                <w:b/>
                <w:spacing w:val="-10"/>
                <w:sz w:val="16"/>
              </w:rPr>
            </w:pP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 w:rsidR="00260C07">
              <w:rPr>
                <w:b/>
                <w:sz w:val="16"/>
              </w:rPr>
              <w:t xml:space="preserve"> 503-</w:t>
            </w:r>
            <w:r w:rsidR="00260C07">
              <w:rPr>
                <w:b/>
                <w:spacing w:val="-10"/>
                <w:sz w:val="16"/>
              </w:rPr>
              <w:t>734-7400</w:t>
            </w:r>
          </w:p>
          <w:p w14:paraId="5C5EFB3B" w14:textId="77777777" w:rsidR="005D0408" w:rsidRDefault="005D0408" w:rsidP="00610279">
            <w:pPr>
              <w:pStyle w:val="TableParagraph"/>
              <w:tabs>
                <w:tab w:val="left" w:pos="1370"/>
                <w:tab w:val="left" w:pos="2019"/>
                <w:tab w:val="left" w:pos="3484"/>
                <w:tab w:val="left" w:pos="4521"/>
              </w:tabs>
              <w:spacing w:before="100" w:line="360" w:lineRule="auto"/>
              <w:ind w:left="107" w:right="1979"/>
              <w:rPr>
                <w:b/>
                <w:spacing w:val="-10"/>
                <w:sz w:val="16"/>
              </w:rPr>
            </w:pPr>
          </w:p>
          <w:p w14:paraId="08444C50" w14:textId="062B80FC" w:rsidR="00610279" w:rsidRDefault="00610279" w:rsidP="00610279">
            <w:pPr>
              <w:pStyle w:val="TableParagraph"/>
              <w:tabs>
                <w:tab w:val="left" w:pos="1370"/>
                <w:tab w:val="left" w:pos="2019"/>
                <w:tab w:val="left" w:pos="3484"/>
                <w:tab w:val="left" w:pos="4521"/>
              </w:tabs>
              <w:spacing w:before="100" w:line="360" w:lineRule="auto"/>
              <w:ind w:left="107" w:right="1979"/>
              <w:rPr>
                <w:b/>
                <w:sz w:val="16"/>
              </w:rPr>
            </w:pP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Date:</w:t>
            </w:r>
            <w:r w:rsidR="00260C07">
              <w:rPr>
                <w:b/>
                <w:spacing w:val="-2"/>
                <w:sz w:val="16"/>
              </w:rPr>
              <w:t>3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/</w:t>
            </w:r>
            <w:r w:rsidR="00260C07">
              <w:rPr>
                <w:b/>
                <w:spacing w:val="-10"/>
                <w:sz w:val="16"/>
              </w:rPr>
              <w:t>10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/</w:t>
            </w:r>
            <w:r w:rsidR="00260C07">
              <w:rPr>
                <w:b/>
                <w:spacing w:val="-10"/>
                <w:sz w:val="16"/>
              </w:rPr>
              <w:t>2026</w:t>
            </w:r>
          </w:p>
        </w:tc>
        <w:tc>
          <w:tcPr>
            <w:tcW w:w="2783" w:type="dxa"/>
          </w:tcPr>
          <w:p w14:paraId="3F30595A" w14:textId="77777777" w:rsidR="00610279" w:rsidRDefault="00610279" w:rsidP="00610279">
            <w:pPr>
              <w:pStyle w:val="TableParagraph"/>
              <w:rPr>
                <w:b/>
                <w:sz w:val="16"/>
              </w:rPr>
            </w:pPr>
          </w:p>
          <w:p w14:paraId="11414288" w14:textId="1A030F66" w:rsidR="00610279" w:rsidRDefault="00260C07" w:rsidP="00610279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D-08670</w:t>
            </w:r>
          </w:p>
        </w:tc>
      </w:tr>
    </w:tbl>
    <w:p w14:paraId="593E2D75" w14:textId="77777777" w:rsidR="007234AD" w:rsidRDefault="007234AD" w:rsidP="00B74883">
      <w:pPr>
        <w:pStyle w:val="BodyText"/>
        <w:rPr>
          <w:sz w:val="16"/>
        </w:rPr>
      </w:pPr>
    </w:p>
    <w:sectPr w:rsidR="007234AD" w:rsidSect="00B74883"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07"/>
    <w:rsid w:val="000066D6"/>
    <w:rsid w:val="000A4D31"/>
    <w:rsid w:val="00122B56"/>
    <w:rsid w:val="00124BB9"/>
    <w:rsid w:val="001353B9"/>
    <w:rsid w:val="00155CCF"/>
    <w:rsid w:val="00260C07"/>
    <w:rsid w:val="00270C8C"/>
    <w:rsid w:val="002F6C78"/>
    <w:rsid w:val="003976C5"/>
    <w:rsid w:val="003D203E"/>
    <w:rsid w:val="00431867"/>
    <w:rsid w:val="004D1970"/>
    <w:rsid w:val="0050471B"/>
    <w:rsid w:val="005415B1"/>
    <w:rsid w:val="005D0408"/>
    <w:rsid w:val="00610279"/>
    <w:rsid w:val="0062258B"/>
    <w:rsid w:val="0067185D"/>
    <w:rsid w:val="007234AD"/>
    <w:rsid w:val="00750D9D"/>
    <w:rsid w:val="008573FB"/>
    <w:rsid w:val="008B573A"/>
    <w:rsid w:val="008E7953"/>
    <w:rsid w:val="00974633"/>
    <w:rsid w:val="00974E1F"/>
    <w:rsid w:val="00A225CE"/>
    <w:rsid w:val="00A418AE"/>
    <w:rsid w:val="00A67AAE"/>
    <w:rsid w:val="00AD65C7"/>
    <w:rsid w:val="00B74883"/>
    <w:rsid w:val="00C31C44"/>
    <w:rsid w:val="00C7732C"/>
    <w:rsid w:val="00C80D44"/>
    <w:rsid w:val="00C93294"/>
    <w:rsid w:val="00D26074"/>
    <w:rsid w:val="00D61DD7"/>
    <w:rsid w:val="00DB6817"/>
    <w:rsid w:val="00DF61CD"/>
    <w:rsid w:val="00E14759"/>
    <w:rsid w:val="00EB2984"/>
    <w:rsid w:val="00EC3A0A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F76C"/>
  <w15:docId w15:val="{F0F02BA8-340D-4D95-B154-20ACCB42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piz\Dropbox\merrillwater%20backup%2010%2024\merrill%20drilling%20and%20pumps\water%20system%20management\regency\2026\February2026MDR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0T16:50:42.1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263 377 24575,'0'5'0,"-1"-1"0,0 1 0,1-1 0,-2 1 0,1-1 0,0 1 0,-1-1 0,0 0 0,-5 8 0,-27 37 0,12-20 0,-121 197 0,135-214 0,3-5 0,0-1 0,1 1 0,0 0 0,0 0 0,1 0 0,-1 0 0,2 1 0,-1-1 0,-1 11 0,34-38 0,-8-2 0,-2 0 0,26-38 0,1 0 0,3-2 0,-26 31 0,1 0 0,50-45 0,-74 75 0,-1 1 0,1-1 0,-1 1 0,1-1 0,-1 1 0,1-1 0,-1 1 0,1 0 0,0-1 0,-1 1 0,1 0 0,0-1 0,-1 1 0,1 0 0,0 0 0,-1 0 0,1-1 0,0 1 0,0 0 0,-1 0 0,1 0 0,0 0 0,0 0 0,-1 1 0,1-1 0,0 0 0,-1 0 0,1 0 0,0 1 0,0 0 0,0 0 0,0 0 0,0 0 0,0 0 0,-1 0 0,1 0 0,0 0 0,-1 1 0,1-1 0,-1 0 0,1 0 0,-1 1 0,0-1 0,1 3 0,1 53 0,-2-51 0,-2 22 0,2 39 0,0-62 0,1 0 0,-1 0 0,1 0 0,1 0 0,-1 0 0,1 0 0,-1-1 0,1 1 0,1-1 0,4 8 0,-6-10 0,0-1 0,0 1 0,0-1 0,0 1 0,1-1 0,-1 1 0,1-1 0,-1 0 0,1 0 0,0 0 0,-1 0 0,1 0 0,0 0 0,-1 0 0,1 0 0,0-1 0,0 1 0,0-1 0,0 1 0,0-1 0,0 0 0,0 0 0,0 0 0,0 0 0,0 0 0,0 0 0,0 0 0,-1-1 0,1 1 0,0-1 0,0 1 0,0-1 0,2-1 0,3-3 0,1 1 0,-1-2 0,0 1 0,0-1 0,10-12 0,-10 12 0,-4 3 0,0 1 0,0-1 0,0 1 0,0 0 0,0 0 0,1 1 0,-1-1 0,1 1 0,-1-1 0,6 0 0,-8 2 0,-1 0 0,1 0 0,-1 0 0,1 0 0,-1 0 0,1 0 0,0 0 0,-1 0 0,1 0 0,-1 0 0,1 0 0,0 0 0,-1 0 0,1 0 0,-1 0 0,1 1 0,-1-1 0,1 0 0,-1 1 0,1-1 0,-1 0 0,1 1 0,-1-1 0,1 0 0,0 1 0,-1 1 0,0-1 0,1 0 0,-1 0 0,0 0 0,0 1 0,0-1 0,0 0 0,0 0 0,0 1 0,0-1 0,-1 0 0,1 0 0,0 0 0,-1 0 0,1 1 0,-1-1 0,1 0 0,-2 1 0,-52 100 0,45-82 0,6-13 0,0-1 0,0 1 0,0 0 0,1 0 0,0 0 0,-1 9 0,3-14 0,0-1 0,0 1 0,0-1 0,0 1 0,1-1 0,-1 1 0,0-1 0,1 1 0,-1-1 0,1 1 0,0-1 0,-1 0 0,1 1 0,0-1 0,0 0 0,0 0 0,0 1 0,0-1 0,0 0 0,0 0 0,0 0 0,0 0 0,1 0 0,-1-1 0,0 1 0,1 0 0,-1-1 0,0 1 0,1 0 0,-1-1 0,1 0 0,-1 1 0,1-1 0,-1 0 0,3 0 0,9 3 0,-1-2 0,0 0 0,0 0 0,1-1 0,-1-1 0,0 0 0,1 0 0,22-7 0,-27 6 0,-1-1 0,0 0 0,0 0 0,0-1 0,0 0 0,-1 0 0,1 0 0,-1-1 0,0 0 0,-1 0 0,1 0 0,-1-1 0,0 0 0,0 0 0,4-9 0,-1 3 0,-3 6 0,-2 0 0,1-1 0,-1 1 0,0-1 0,3-7 0,-6 13 0,1 0 0,-1-1 0,0 1 0,1 0 0,-1-1 0,0 1 0,0 0 0,0-1 0,0 1 0,0 0 0,-1-1 0,1 1 0,0 0 0,-1 0 0,1-1 0,-1 1 0,1 0 0,-1 0 0,1 0 0,-1-1 0,0 1 0,0 0 0,1 0 0,-1 0 0,0 0 0,0 0 0,0 1 0,0-1 0,0 0 0,0 0 0,-1 1 0,1-1 0,0 0 0,-2 0 0,1 1 0,0 0 0,0 0 0,0 0 0,0 0 0,0 0 0,0 0 0,0 1 0,-1-1 0,1 1 0,0-1 0,0 1 0,0 0 0,1 0 0,-1 0 0,0 0 0,0 0 0,0 0 0,1 0 0,-1 1 0,0-1 0,1 0 0,-1 1 0,1 0 0,-2 2 0,-33 43 0,33-43 0,-1 2 0,0 0 0,1 1 0,-1-1 0,1 1 0,1-1 0,-3 9 0,5-14 0,-1 0 0,1 0 0,0 1 0,0-1 0,0 0 0,0 1 0,1-1 0,-1 0 0,0 0 0,0 1 0,1-1 0,-1 0 0,1 0 0,-1 1 0,1-1 0,-1 0 0,1 0 0,0 0 0,0 0 0,-1 0 0,1 0 0,0 0 0,0 0 0,0 0 0,0-1 0,0 1 0,0 0 0,0 0 0,0-1 0,1 1 0,-1-1 0,0 1 0,0-1 0,1 0 0,-1 1 0,0-1 0,0 0 0,1 0 0,-1 0 0,3 0 0,12 2 0,1-1 0,0-1 0,0-1 0,0 0 0,-1-1 0,1-1 0,0-1 0,-1 0 0,0-1 0,0-1 0,0 0 0,-1-1 0,0-1 0,0 0 0,13-11 0,-17 10 0,-2 0 0,1-1 0,-1 0 0,13-21 0,4-3 0,-20 25 0,0 0 0,-1 0 0,6-13 0,-8 15 0,1-1 0,0 1 0,0 0 0,0 0 0,1 1 0,7-8 0,-12 14 0,0-1 0,0 1 0,0 0 0,0 0 0,0 0 0,0 0 0,1-1 0,-1 1 0,0 0 0,0 0 0,0 0 0,0 0 0,1 0 0,-1-1 0,0 1 0,0 0 0,0 0 0,1 0 0,-1 0 0,0 0 0,0 0 0,1 0 0,-1 0 0,0 0 0,0 0 0,0 0 0,1 0 0,-1 0 0,0 0 0,0 0 0,1 0 0,-1 0 0,0 0 0,0 0 0,0 0 0,1 0 0,-1 0 0,0 1 0,0-1 0,0 0 0,1 0 0,-1 0 0,0 0 0,0 0 0,0 1 0,3 13 0,-6 27 0,2-33 0,-9 36 0,8-37 0,0-1 0,0 1 0,1-1 0,0 1 0,0 0 0,0 0 0,2 11 0,-1-17 0,0-1 0,0 0 0,0 1 0,0-1 0,0 0 0,0 1 0,0-1 0,0 0 0,1 1 0,-1-1 0,0 0 0,0 1 0,1-1 0,-1 0 0,0 0 0,0 1 0,1-1 0,-1 0 0,0 0 0,1 1 0,-1-1 0,0 0 0,0 0 0,1 0 0,-1 0 0,1 1 0,-1-1 0,0 0 0,1 0 0,-1 0 0,0 0 0,1 0 0,-1 0 0,0 0 0,1 0 0,-1 0 0,1 0 0,19-8 0,14-18 0,80-91 0,-11 9 0,-102 107 0,0-1 0,0 1 0,-1 0 0,2 0 0,-1 0 0,0 0 0,0 0 0,0 0 0,0 0 0,0 1 0,1-1 0,-1 0 0,0 1 0,1-1 0,-1 1 0,2-1 0,-2 1 0,-1 0 0,1 0 0,-1 0 0,1 1 0,-1-1 0,1 0 0,-1 0 0,1 1 0,-1-1 0,0 0 0,1 1 0,-1-1 0,1 0 0,-1 1 0,0-1 0,1 1 0,-1-1 0,0 0 0,0 1 0,1-1 0,-1 1 0,0-1 0,0 1 0,1-1 0,-1 1 0,0-1 0,0 1 0,0 0 0,1 8 0,0-1 0,0 1 0,-1 0 0,-1 8 0,1-9 0,-3 36 0,1-18 0,3 51 0,0-71 0,-1 1 0,2 0 0,-1-1 0,1 1 0,0-1 0,0 1 0,0-1 0,1 0 0,0 0 0,0 0 0,1 0 0,6 7 0,-9-11 0,0 0 0,1-1 0,-1 1 0,1-1 0,0 1 0,-1-1 0,1 0 0,0 1 0,0-1 0,0 0 0,0 0 0,0-1 0,0 1 0,0 0 0,0-1 0,0 1 0,1-1 0,-1 1 0,0-1 0,0 0 0,0 0 0,1 0 0,-1 0 0,0-1 0,0 1 0,0 0 0,0-1 0,1 0 0,-1 1 0,0-1 0,0 0 0,0 0 0,0 0 0,-1 0 0,1-1 0,3-2 0,5-5 0,0 0 0,0-1 0,-1 0 0,14-21 0,-9 12 0,5-4 0,-11 14 0,0 0 0,-1-1 0,0 0 0,9-18 0,2 3 0,-16 23 0,0 0 0,0-1 0,0 1 0,-1-1 0,1 1 0,-1-1 0,1 0 0,-1 1 0,0-1 0,0 0 0,2-6 0,-3 9 0,0 0 0,0 0 0,0-1 0,0 1 0,0 0 0,0 0 0,0-1 0,0 1 0,0 0 0,0-1 0,0 1 0,0 0 0,0 0 0,-1-1 0,1 1 0,0 0 0,0 0 0,0-1 0,0 1 0,0 0 0,-1 0 0,1 0 0,0-1 0,0 1 0,0 0 0,0 0 0,-1 0 0,1 0 0,0-1 0,0 1 0,-1 0 0,1 0 0,0 0 0,0 0 0,-1 0 0,1 0 0,-13 2 0,-9 14 0,21-14 0,-1 0 0,1 0 0,-1 1 0,1-1 0,0 0 0,0 1 0,0 0 0,0-1 0,0 1 0,1-1 0,-1 1 0,1 0 0,0 0 0,0-1 0,0 1 0,0 0 0,0-1 0,0 1 0,1 0 0,1 3 0,-1-2 0,1-1 0,0 1 0,0-1 0,0 0 0,0 0 0,0 0 0,1 0 0,-1 0 0,1-1 0,0 1 0,0-1 0,0 1 0,5 2 0,-4-3 0,0 1 0,1-1 0,0 1 0,-1-1 0,1-1 0,0 1 0,0-1 0,0 0 0,0 0 0,0 0 0,1-1 0,-1 1 0,0-1 0,0-1 0,0 1 0,0-1 0,0 0 0,0 0 0,0 0 0,0-1 0,0 1 0,5-4 0,1-4 0,0-1 0,-1 0 0,0-1 0,-1 0 0,-1 0 0,1-1 0,-2 0 0,1-1 0,7-19 0,13-19 0,63-83 0,-59 91 0,-2-1 0,44-89 0,-69 124 0,-1-1 0,0 0 0,-1-1 0,0 1 0,0 0 0,-1-1 0,-1 0 0,2-17 0,-3 28 0,0-1 0,-1 0 0,1 1 0,0-1 0,0 0 0,0 1 0,0-1 0,0 0 0,-1 1 0,1-1 0,0 0 0,0 1 0,-1-1 0,1 1 0,-1-1 0,1 0 0,-1 1 0,1-1 0,0 1 0,-1-1 0,0 1 0,1 0 0,-1-1 0,1 1 0,-1-1 0,1 1 0,-1 0 0,0 0 0,1-1 0,-2 1 0,0 0 0,1 0 0,-1 1 0,1-1 0,-1 0 0,1 1 0,0-1 0,-1 1 0,1 0 0,0-1 0,-1 1 0,1 0 0,0 0 0,-2 1 0,-34 38 0,36-39 0,-61 75 0,18-26 0,2 3 0,3 1 0,-47 87 0,72-114 0,-5 11 0,1 2 0,-13 43 0,27-72 0,1 0 0,1 1 0,0-1 0,0 0 0,1 1 0,1 0 0,0-1 0,0 1 0,1-1 0,1 1 0,0-1 0,6 20 0,-6-26 0,1 0 0,1 1 0,-1-1 0,0-1 0,1 1 0,0 0 0,0-1 0,1 0 0,-1 0 0,1 0 0,0-1 0,5 4 0,1 0 0,0-1 0,0-1 0,1 1 0,20 5 0,-17-7 0,0-1 0,1-1 0,-1 0 0,1-1 0,0-1 0,-1 0 0,1-1 0,-1-1 0,1-1 0,-1 0 0,0 0 0,0-2 0,0 0 0,-1-1 0,0 0 0,23-14 0,-15 6 0,0-1 0,-2-1 0,0-1 0,0 0 0,-2-2 0,0 0 0,-2-1 0,0-1 0,16-27 0,70-146 0,-93 179 0,-5 10 0,-1-1 0,0 1 0,0-1 0,0 0 0,2-9 0,-4 13 0,-1 1 0,0-1 0,0 1 0,0-1 0,0 1 0,0 0 0,0-1 0,0 1 0,0-1 0,-1 1 0,1-1 0,0 1 0,-1 0 0,1-1 0,-1 1 0,0 0 0,1 0 0,-1-1 0,0 1 0,0 0 0,0 0 0,0 0 0,0 0 0,0 0 0,0 0 0,0 0 0,0 0 0,-1 0 0,-1-1 0,0 0 0,0 0 0,0 0 0,0-1 0,1 1 0,-1-1 0,1 0 0,0 0 0,0 0 0,0 0 0,0 0 0,0 0 0,-2-5 0,3 4 0,-1 0 0,0 1 0,0-1 0,0 1 0,0 0 0,-1-1 0,-5-4 0,7 7 0,0 0 0,0 1 0,0-1 0,0 1 0,0-1 0,0 1 0,0 0 0,0-1 0,0 1 0,0 0 0,0 0 0,0 0 0,-1 0 0,1 0 0,0 0 0,0 0 0,0 0 0,0 0 0,0 0 0,0 1 0,0-1 0,0 0 0,0 1 0,0-1 0,0 1 0,0-1 0,0 1 0,0 0 0,0-1 0,0 1 0,0 0 0,1 0 0,-1-1 0,0 1 0,0 0 0,0 2 0,-24 34 0,25-36 0,-59 108 0,-61 163 0,119-269 0,-7 17 0,2 0 0,0 0 0,1 1 0,-4 28 0,10-47 0,-1 0 0,0-1 0,0 1 0,1 0 0,-1 0 0,1 0 0,0-1 0,-1 1 0,1 0 0,0-1 0,0 1 0,0-1 0,0 1 0,1-1 0,-1 1 0,0-1 0,0 0 0,1 0 0,-1 1 0,1-1 0,-1 0 0,1 0 0,-1-1 0,1 1 0,0 0 0,0 0 0,-1-1 0,1 1 0,0-1 0,0 0 0,0 1 0,-1-1 0,4 0 0,10 2 0,0-2 0,0 1 0,18-3 0,-18 1 0,62-4-1365,2 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0T16:50:33.8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88 0 24575,'-8'38'0,"0"-6"0,-15 87 0,14-82 0,2 1 0,-3 43 0,-1-3 0,8-64 0,0 0 0,1 1 0,0 0 0,1-1 0,1 1 0,2 19 0,-2-34 0,0 0 0,0 0 0,0 0 0,0 0 0,0 0 0,0 0 0,0 0 0,0 0 0,0 1 0,0-1 0,0 0 0,0 0 0,0 0 0,0 0 0,0 0 0,0 0 0,0 0 0,0 0 0,0 0 0,0 0 0,0 1 0,0-1 0,0 0 0,0 0 0,0 0 0,0 0 0,0 0 0,0 0 0,0 0 0,0 0 0,0 0 0,0 0 0,1 0 0,-1 0 0,0 0 0,0 0 0,0 0 0,0 1 0,0-1 0,0 0 0,0 0 0,0 0 0,0 0 0,0 0 0,1 0 0,-1 0 0,0 0 0,0 0 0,0 0 0,0 0 0,0 0 0,0 0 0,0 0 0,0 0 0,0-1 0,1 1 0,-1 0 0,0 0 0,0 0 0,0 0 0,0 0 0,0 0 0,0 0 0,0 0 0,0 0 0,0 0 0,0 0 0,0 0 0,6-10 0,2-12 0,4-12 0,1 0 0,2 1 0,1 1 0,39-58 0,-47 80 0,1 0 0,1 0 0,-1 1 0,12-8 0,-16 13 0,-5 3 0,1 0 0,0 0 0,0 1 0,0-1 0,0 0 0,0 0 0,0 1 0,0-1 0,0 1 0,0-1 0,0 1 0,0-1 0,0 1 0,0 0 0,0 0 0,1-1 0,-1 1 0,0 0 0,0 0 0,0 0 0,0 0 0,1 0 0,-1 0 0,1 1 0,-1 0 0,0 0 0,0-1 0,0 1 0,0 0 0,0 0 0,0 0 0,0 0 0,0 0 0,0 1 0,-1-1 0,1 0 0,-1 0 0,1 1 0,-1-1 0,1 0 0,-1 0 0,1 2 0,1 9 0,-1 0 0,0 0 0,-1 19 0,0-27 0,-2 38 0,0-31 0,1 1 0,1-1 0,-1 1 0,2 0 0,0-1 0,0 1 0,4 14 0,-4-24 0,0 0 0,0 0 0,0 0 0,0-1 0,1 1 0,-1 0 0,0-1 0,1 1 0,-1-1 0,1 1 0,-1-1 0,1 0 0,0 0 0,-1 0 0,1 0 0,0 0 0,0 0 0,0 0 0,0 0 0,0-1 0,0 1 0,0-1 0,0 1 0,0-1 0,0 0 0,0 0 0,0 0 0,0 0 0,0 0 0,1-1 0,-1 1 0,0-1 0,0 1 0,2-2 0,3 0 0,-1 0 0,1 0 0,-1-1 0,0 0 0,0 0 0,0-1 0,0 0 0,-1 0 0,7-5 0,-4-1 0,-1 0 0,1-1 0,-2 1 0,0-1 0,0-1 0,-1 1 0,0-1 0,-1 0 0,5-19 0,-4 12 0,1 0 0,15-30 0,-29 64 0,1 0 0,1 0 0,1 0 0,-5 19 0,8-27 0,1 0 0,-1 1 0,2-1 0,-1 1 0,1-1 0,0 1 0,0-1 0,1 1 0,0-1 0,1 1 0,-1-1 0,5 11 0,-5-16 0,1 0 0,-1 1 0,1-1 0,-1 0 0,1 0 0,0 0 0,0 0 0,0 0 0,0 0 0,0 0 0,1-1 0,-1 1 0,1-1 0,-1 1 0,1-1 0,-1 0 0,1 0 0,-1 0 0,1-1 0,0 1 0,0-1 0,-1 1 0,1-1 0,0 0 0,0 0 0,0 0 0,-1 0 0,1-1 0,0 1 0,0-1 0,-1 1 0,4-3 0,1 2 0,-1-1 0,1-1 0,-1 1 0,0-1 0,0 0 0,0-1 0,-1 1 0,1-1 0,-1 0 0,0-1 0,0 1 0,7-9 0,0-5 0,0-2 0,-1 1 0,0-1 0,-2-1 0,-1 0 0,6-22 0,18-89 0,-30 125 0,0 1 0,0-1 0,1 1 0,0 0 0,1 0 0,6-9 0,12-23 0,-22 37 0,1 1 0,-1-1 0,0 1 0,0-1 0,1 1 0,-1-1 0,0 1 0,0-1 0,0 1 0,0-1 0,0 0 0,0 1 0,0-1 0,0 1 0,0-1 0,0 1 0,0-1 0,0 0 0,0 1 0,0-1 0,0 1 0,-1-1 0,1 0 0,-11 2 0,-14 18 0,11-2 0,1 0 0,1 1 0,0 1 0,-15 34 0,3-5 0,0-5 0,2 1 0,2 1 0,-15 48 0,34-90 0,0 0 0,1 0 0,-1 0 0,0 0 0,1 0 0,0 0 0,-1 0 0,1 0 0,0 0 0,1 1 0,-1-1 0,1 0 0,-1 0 0,3 5 0,-2-6 0,0 0 0,1 0 0,-1-1 0,1 1 0,-1-1 0,1 1 0,0-1 0,0 1 0,0-1 0,0 0 0,-1 0 0,2 0 0,-1 0 0,0 0 0,0 0 0,0-1 0,0 1 0,0-1 0,1 1 0,-1-1 0,3 0 0,11 2 0,-1-1 0,1 0 0,0-1 0,0-1 0,0 0 0,-1-1 0,1-1 0,-1 0 0,0-2 0,0 1 0,0-2 0,0 0 0,-1-1 0,0 0 0,21-15 0,-24 13 0,0 0 0,-1-1 0,0 0 0,-1-1 0,0 0 0,11-17 0,-6 3 0,-2 0 0,13-33 0,-19 43 0,7-18 0,0-2 0,-3 1 0,8-42 0,-17 73 0,-1-1 0,0 1 0,-1-1 0,1 1 0,0-1 0,-1 1 0,0 0 0,0-1 0,-2-4 0,3 7 0,0 1 0,-1-1 0,1 1 0,0-1 0,0 1 0,-1-1 0,1 1 0,0-1 0,-1 1 0,1-1 0,-1 1 0,1 0 0,0-1 0,-1 1 0,1 0 0,-1-1 0,1 1 0,-1 0 0,1 0 0,-1-1 0,0 1 0,1 0 0,-2 0 0,1 0 0,0 0 0,1 1 0,-1-1 0,0 0 0,0 1 0,0-1 0,0 1 0,0-1 0,1 1 0,-1 0 0,0-1 0,0 1 0,1 0 0,-1 0 0,1-1 0,-1 1 0,0 0 0,1 0 0,-1 1 0,-11 21 0,2-1 0,0 2 0,1-1 0,-8 36 0,9-27 0,-23 52 0,28-76 0,0-1 0,0 1 0,1 0 0,0 0 0,0 0 0,1 0 0,-1 16 0,2-21 0,0-1 0,0 0 0,0 0 0,0 1 0,0-1 0,1 0 0,-1 0 0,1 1 0,0-1 0,0 0 0,0 0 0,0 0 0,0 0 0,0 0 0,0 0 0,0 0 0,1-1 0,-1 1 0,1 0 0,0-1 0,-1 1 0,1-1 0,0 0 0,0 1 0,0-1 0,0 0 0,0 0 0,0 0 0,0 0 0,0-1 0,0 1 0,3 0 0,8 1 0,-1 0 0,0-1 0,0 0 0,1-1 0,-1-1 0,0 0 0,21-4 0,-27 3 0,-1 1 0,0-1 0,1 0 0,-1 0 0,0 0 0,0-1 0,0 0 0,0 0 0,-1 0 0,1-1 0,-1 0 0,0 1 0,0-1 0,0-1 0,-1 1 0,1 0 0,-1-1 0,4-8 0,-2 2 0,1-1 0,-8 22 0,0-4 0,-1 1 0,0-1 0,0 0 0,0-1 0,-1 1 0,0 0 0,-5 5 0,-9 13 0,18-23 0,-1-1 0,1 1 0,0-1 0,-1 1 0,1-1 0,0 1 0,0-1 0,-1 1 0,1-1 0,0 1 0,0 0 0,0-1 0,0 1 0,0-1 0,0 1 0,0-1 0,0 1 0,0 0 0,0-1 0,0 1 0,0-1 0,0 1 0,0 0 0,0-1 0,0 1 0,1-1 0,-1 1 0,0-1 0,1 1 0,-1-1 0,0 1 0,1-1 0,-1 1 0,0-1 0,1 1 0,1 0 0,0 0 0,1 0 0,-1 0 0,0 0 0,0 0 0,0 0 0,0-1 0,1 1 0,3 0 0,50-1 0,-47-2 0,1 1 0,-1-2 0,1 1 0,-1-1 0,0-1 0,0 1 0,-1-1 0,1-1 0,-1 0 0,8-6 0,7-7 0,39-41 0,-43 39 0,2 1 0,24-19 0,-45 38 0,0-1 0,1 1 0,-1 0 0,1-1 0,-1 1 0,1 0 0,-1-1 0,1 1 0,-1 0 0,1-1 0,-1 1 0,1 0 0,0 0 0,-1 0 0,1 0 0,-1 0 0,1 0 0,0 0 0,-1 0 0,1 0 0,-1 0 0,1 0 0,0 0 0,-1 0 0,1 0 0,-1 0 0,1 1 0,-1-1 0,1 0 0,0 0 0,0 1 0,0 0 0,-1 0 0,1 0 0,0 1 0,0-1 0,-1 0 0,1 0 0,-1 1 0,1-1 0,-1 0 0,0 1 0,1-1 0,-1 3 0,-1 42 0,-7-15 0,-2 0 0,-1-1 0,-1 0 0,-2 0 0,-28 45 0,32-56 0,-6 13 0,-16 43 0,8-15 0,-11-1 0,9-17 0,-5 16 0,27-70 0,3-9 0,2-13 0,2 0 0,1-1 0,2 2 0,1-1 0,2 1 0,1 0 0,18-38 0,37-117 0,-56 170 0,2 1 0,0 0 0,1 1 0,0 0 0,2 1 0,27-26 0,-10 10 0,-21 21 0,0-1 0,0 1 0,1 1 0,0 0 0,0 0 0,1 1 0,1 1 0,21-11 0,6-3 0,6-4 0,-44 24 0,1 0 0,-1 0 0,1 0 0,0 1 0,0-1 0,-1 1 0,1-1 0,0 1 0,0 0 0,0 0 0,-1 1 0,1-1 0,0 0 0,4 2 0,-6-2 0,1 1 0,-1 0 0,0-1 0,1 1 0,-1 0 0,0 0 0,0 0 0,1 0 0,-1 0 0,0 0 0,0 0 0,0 0 0,0 0 0,0 1 0,-1-1 0,1 0 0,0 0 0,0 1 0,-1-1 0,1 3 0,0 0 0,0 0 0,-1 0 0,1 0 0,-1 0 0,0-1 0,0 1 0,-1 0 0,0 5 0,-1 1 0,-1 0 0,0 0 0,0 0 0,-1-1 0,-7 15 0,5-16 0,-1 1 0,0-1 0,0 1 0,0-2 0,-1 1 0,0-1 0,-1-1 0,0 1 0,0-1 0,0-1 0,0 0 0,-12 4 0,6 0 0,-27 14-1365,29-17-5461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0T16:50:25.9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304 82 24575,'-2'1'0,"0"0"0,1 0 0,-1 0 0,0 0 0,1 0 0,-1 0 0,0 1 0,1-1 0,0 0 0,-1 1 0,1-1 0,0 1 0,0 0 0,-1-1 0,0 3 0,-6 7 0,-28 25 0,2 0 0,-37 52 0,40-31 0,26-46 0,0 0 0,-1 0 0,0-1 0,0 1 0,-10 9 0,9-10 0,1 0 0,0 0 0,0 0 0,1 1 0,0 0 0,-4 15 0,1-4 0,5-11 0,5-9 0,12-17 0,18-30 0,39-53 0,-34 48 0,9-21 0,-40 63 0,-1 0 0,1 0 0,-1-1 0,-1 0 0,7-15 0,-7 15 0,0 1 0,1-1 0,0 1 0,0 1 0,1-1 0,0 1 0,0 0 0,1 0 0,0 1 0,0 0 0,11-7 0,26-26 0,-39 34 0,1 0 0,0 0 0,-1 0 0,1 1 0,1 0 0,-1 0 0,0 1 0,1 0 0,0 0 0,0 0 0,12-2 0,-16 4 0,-1 1 0,1 0 0,-1 0 0,1 0 0,-1 0 0,0 0 0,1 0 0,-1 1 0,1-1 0,-1 1 0,0 0 0,1-1 0,-1 1 0,0 0 0,5 3 0,-5-2 0,0 0 0,0 0 0,0 0 0,0 1 0,0-1 0,0 1 0,-1-1 0,1 1 0,-1 0 0,0-1 0,0 1 0,0 0 0,0 0 0,0 0 0,-1 0 0,1 3 0,0-1 0,-1 0 0,0 1 0,0-1 0,-1 0 0,0 0 0,0 0 0,0 0 0,0 0 0,-1 0 0,1 0 0,-1 0 0,-1 0 0,1-1 0,-1 1 0,0-1 0,0 0 0,0 1 0,0-1 0,-1-1 0,1 1 0,-1-1 0,0 1 0,-5 2 0,-10 8 0,0-2 0,0-1 0,-41 18 0,35-20 0,0-1 0,-1-1 0,0-2 0,0 0 0,-33 1 0,54-6 0,-45 12-1365,35-9-5461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February2026MDR</Template>
  <TotalTime>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Merrill</dc:creator>
  <cp:keywords/>
  <dc:description/>
  <cp:lastModifiedBy>Phillip Merrill</cp:lastModifiedBy>
  <cp:revision>2</cp:revision>
  <cp:lastPrinted>2025-03-07T21:32:00Z</cp:lastPrinted>
  <dcterms:created xsi:type="dcterms:W3CDTF">2026-03-10T16:44:00Z</dcterms:created>
  <dcterms:modified xsi:type="dcterms:W3CDTF">2026-03-10T16:50:00Z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/>
  </property>
</Properties>
</file>